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C864" w14:textId="77777777" w:rsidR="00974DE6" w:rsidRDefault="006647CA">
      <w:pPr>
        <w:pStyle w:val="Ttulo7"/>
        <w:rPr>
          <w:rFonts w:ascii="Arial" w:hAnsi="Arial"/>
          <w:i/>
          <w:sz w:val="18"/>
          <w:lang w:val="es-ES"/>
        </w:rPr>
      </w:pPr>
      <w:r>
        <w:rPr>
          <w:noProof/>
          <w:lang w:val="es-ES"/>
        </w:rPr>
        <w:drawing>
          <wp:inline distT="0" distB="0" distL="0" distR="0" wp14:anchorId="362B69CB" wp14:editId="3A86680A">
            <wp:extent cx="1657350" cy="863600"/>
            <wp:effectExtent l="0" t="0" r="0" b="0"/>
            <wp:docPr id="1" name="Imagen 1" descr="Logo UAM" title="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80CB" w14:textId="77777777" w:rsidR="00B71359" w:rsidRDefault="00B71359" w:rsidP="0065159F">
      <w:pPr>
        <w:pStyle w:val="Ttulo7"/>
        <w:spacing w:line="360" w:lineRule="auto"/>
        <w:rPr>
          <w:rFonts w:ascii="Arial" w:hAnsi="Arial"/>
          <w:sz w:val="18"/>
          <w:lang w:val="es-ES"/>
        </w:rPr>
      </w:pPr>
    </w:p>
    <w:p w14:paraId="219CA4C5" w14:textId="77777777" w:rsidR="008E6047" w:rsidRDefault="00DA5B3A" w:rsidP="0065159F">
      <w:pPr>
        <w:pStyle w:val="Ttulo7"/>
        <w:spacing w:line="360" w:lineRule="auto"/>
        <w:rPr>
          <w:rFonts w:ascii="Arial" w:hAnsi="Arial"/>
          <w:i/>
          <w:sz w:val="18"/>
          <w:lang w:val="es-ES"/>
        </w:rPr>
      </w:pPr>
      <w:r>
        <w:rPr>
          <w:rFonts w:ascii="Arial" w:hAnsi="Arial"/>
          <w:sz w:val="18"/>
          <w:lang w:val="es-ES"/>
        </w:rPr>
        <w:t xml:space="preserve">CONTRATO DE ESTUDIOS </w:t>
      </w:r>
      <w:r w:rsidR="00236BDA">
        <w:rPr>
          <w:rFonts w:ascii="Arial" w:hAnsi="Arial"/>
          <w:sz w:val="18"/>
          <w:lang w:val="es-ES"/>
        </w:rPr>
        <w:t xml:space="preserve">/ </w:t>
      </w:r>
      <w:r w:rsidR="008E6047" w:rsidRPr="00D56A70">
        <w:rPr>
          <w:rFonts w:ascii="Arial" w:hAnsi="Arial"/>
          <w:i/>
          <w:sz w:val="18"/>
          <w:lang w:val="es-ES"/>
        </w:rPr>
        <w:t>LEARNING AGREEMENT</w:t>
      </w:r>
    </w:p>
    <w:p w14:paraId="1169D5D0" w14:textId="40570543" w:rsidR="00236BDA" w:rsidRPr="00236BDA" w:rsidRDefault="00236BDA" w:rsidP="00236BDA">
      <w:pPr>
        <w:jc w:val="center"/>
        <w:rPr>
          <w:b/>
          <w:sz w:val="18"/>
          <w:szCs w:val="18"/>
        </w:rPr>
      </w:pPr>
      <w:r w:rsidRPr="00236BDA">
        <w:rPr>
          <w:b/>
          <w:sz w:val="18"/>
          <w:szCs w:val="18"/>
        </w:rPr>
        <w:t>CURSO ACADÉMICO / ACADEMIC YEAR 20</w:t>
      </w:r>
      <w:r w:rsidR="0088429D">
        <w:rPr>
          <w:b/>
          <w:sz w:val="18"/>
          <w:szCs w:val="18"/>
        </w:rPr>
        <w:t>23</w:t>
      </w:r>
      <w:r w:rsidRPr="00236BDA">
        <w:rPr>
          <w:b/>
          <w:sz w:val="18"/>
          <w:szCs w:val="18"/>
        </w:rPr>
        <w:t xml:space="preserve"> /20</w:t>
      </w:r>
      <w:r w:rsidR="0088429D">
        <w:rPr>
          <w:b/>
          <w:sz w:val="18"/>
          <w:szCs w:val="18"/>
        </w:rPr>
        <w:t>24</w:t>
      </w:r>
    </w:p>
    <w:p w14:paraId="243C418A" w14:textId="77777777" w:rsidR="008E6047" w:rsidRPr="008E795C" w:rsidRDefault="008E6047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</w:p>
    <w:p w14:paraId="36AB0EB8" w14:textId="77777777" w:rsidR="008E6047" w:rsidRPr="008E795C" w:rsidRDefault="008E6047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8E795C">
        <w:rPr>
          <w:rFonts w:ascii="Arial" w:hAnsi="Arial"/>
          <w:b w:val="0"/>
          <w:sz w:val="18"/>
          <w:lang w:val="es-ES"/>
        </w:rPr>
        <w:t>INSTITUCIÓN DE ORIGEN /</w:t>
      </w:r>
      <w:r w:rsidR="0061417F">
        <w:rPr>
          <w:rFonts w:ascii="Arial" w:hAnsi="Arial"/>
          <w:b w:val="0"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HOME INSTITUTION: … 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</w:t>
      </w:r>
      <w:r w:rsidR="008A7F89">
        <w:rPr>
          <w:rFonts w:ascii="Arial" w:hAnsi="Arial"/>
          <w:b w:val="0"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>
        <w:rPr>
          <w:rFonts w:ascii="Arial" w:hAnsi="Arial"/>
          <w:b w:val="0"/>
          <w:sz w:val="18"/>
          <w:lang w:val="es-ES"/>
        </w:rPr>
        <w:t>…</w:t>
      </w:r>
    </w:p>
    <w:p w14:paraId="5B607C8A" w14:textId="77777777" w:rsidR="008A7F89" w:rsidRPr="00236BDA" w:rsidRDefault="00236BDA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236BDA">
        <w:rPr>
          <w:rFonts w:ascii="Arial" w:hAnsi="Arial"/>
          <w:b w:val="0"/>
          <w:sz w:val="18"/>
          <w:lang w:val="es-ES"/>
        </w:rPr>
        <w:t>ESTUDIOS EN LA INSTITUCIÓ</w:t>
      </w:r>
      <w:r w:rsidR="00B71359">
        <w:rPr>
          <w:rFonts w:ascii="Arial" w:hAnsi="Arial"/>
          <w:b w:val="0"/>
          <w:sz w:val="18"/>
          <w:lang w:val="es-ES"/>
        </w:rPr>
        <w:t>N</w:t>
      </w:r>
      <w:r w:rsidRPr="00236BDA">
        <w:rPr>
          <w:rFonts w:ascii="Arial" w:hAnsi="Arial"/>
          <w:b w:val="0"/>
          <w:sz w:val="18"/>
          <w:lang w:val="es-ES"/>
        </w:rPr>
        <w:t xml:space="preserve"> DE ORIGEN</w:t>
      </w:r>
      <w:r w:rsidR="008A7F89" w:rsidRPr="00236BDA">
        <w:rPr>
          <w:rFonts w:ascii="Arial" w:hAnsi="Arial"/>
          <w:b w:val="0"/>
          <w:sz w:val="18"/>
          <w:lang w:val="es-ES"/>
        </w:rPr>
        <w:t xml:space="preserve"> </w:t>
      </w:r>
      <w:r w:rsidR="008E6047" w:rsidRPr="00236BDA">
        <w:rPr>
          <w:rFonts w:ascii="Arial" w:hAnsi="Arial"/>
          <w:b w:val="0"/>
          <w:sz w:val="18"/>
          <w:lang w:val="es-ES"/>
        </w:rPr>
        <w:t>/</w:t>
      </w:r>
      <w:r w:rsidR="008A7F89" w:rsidRPr="00236BDA">
        <w:rPr>
          <w:rFonts w:ascii="Arial" w:hAnsi="Arial"/>
          <w:b w:val="0"/>
          <w:sz w:val="18"/>
          <w:lang w:val="es-ES"/>
        </w:rPr>
        <w:t xml:space="preserve"> </w:t>
      </w:r>
      <w:r w:rsidRPr="00236BDA">
        <w:rPr>
          <w:rFonts w:ascii="Arial" w:hAnsi="Arial"/>
          <w:b w:val="0"/>
          <w:sz w:val="18"/>
          <w:lang w:val="es-ES"/>
        </w:rPr>
        <w:t>STUDIES AT HOME INSTITUTION</w:t>
      </w:r>
      <w:r w:rsidR="008A7F89" w:rsidRPr="00236BDA">
        <w:rPr>
          <w:rFonts w:ascii="Arial" w:hAnsi="Arial"/>
          <w:b w:val="0"/>
          <w:sz w:val="18"/>
          <w:lang w:val="es-ES"/>
        </w:rPr>
        <w:t>:</w:t>
      </w:r>
    </w:p>
    <w:p w14:paraId="1F968FDA" w14:textId="77777777" w:rsidR="00B71359" w:rsidRPr="00236BDA" w:rsidRDefault="008E6047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B71359">
        <w:rPr>
          <w:rFonts w:ascii="Arial" w:hAnsi="Arial"/>
          <w:b w:val="0"/>
          <w:sz w:val="18"/>
          <w:lang w:val="es-ES"/>
        </w:rPr>
        <w:t xml:space="preserve">… … … … … … … … … … … … … … … … … … … … … 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</w:t>
      </w:r>
      <w:r w:rsidR="008A7F89">
        <w:rPr>
          <w:rFonts w:ascii="Arial" w:hAnsi="Arial"/>
          <w:b w:val="0"/>
          <w:sz w:val="18"/>
          <w:lang w:val="es-ES"/>
        </w:rPr>
        <w:t xml:space="preserve">   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</w:t>
      </w:r>
      <w:r w:rsidRPr="00B71359">
        <w:rPr>
          <w:rFonts w:ascii="Arial" w:hAnsi="Arial"/>
          <w:b w:val="0"/>
          <w:sz w:val="18"/>
          <w:lang w:val="es-ES"/>
        </w:rPr>
        <w:t xml:space="preserve"> </w:t>
      </w:r>
      <w:r w:rsidR="00B71359">
        <w:rPr>
          <w:rFonts w:ascii="Arial" w:hAnsi="Arial"/>
          <w:b w:val="0"/>
          <w:sz w:val="18"/>
          <w:lang w:val="es-ES"/>
        </w:rPr>
        <w:t>TITULACIÓN Y FACULTAD</w:t>
      </w:r>
      <w:r w:rsidR="00B71359" w:rsidRPr="00236BDA">
        <w:rPr>
          <w:rFonts w:ascii="Arial" w:hAnsi="Arial"/>
          <w:b w:val="0"/>
          <w:sz w:val="18"/>
          <w:lang w:val="es-ES"/>
        </w:rPr>
        <w:t xml:space="preserve"> EN LA </w:t>
      </w:r>
      <w:r w:rsidR="00B71359">
        <w:rPr>
          <w:rFonts w:ascii="Arial" w:hAnsi="Arial"/>
          <w:b w:val="0"/>
          <w:sz w:val="18"/>
          <w:lang w:val="es-ES"/>
        </w:rPr>
        <w:t>UAM</w:t>
      </w:r>
      <w:r w:rsidR="00B71359" w:rsidRPr="00236BDA">
        <w:rPr>
          <w:rFonts w:ascii="Arial" w:hAnsi="Arial"/>
          <w:b w:val="0"/>
          <w:sz w:val="18"/>
          <w:lang w:val="es-ES"/>
        </w:rPr>
        <w:t xml:space="preserve"> / </w:t>
      </w:r>
      <w:r w:rsidR="00B71359">
        <w:rPr>
          <w:rFonts w:ascii="Arial" w:hAnsi="Arial"/>
          <w:b w:val="0"/>
          <w:sz w:val="18"/>
          <w:lang w:val="es-ES"/>
        </w:rPr>
        <w:t>DEGREE AND FACULTY</w:t>
      </w:r>
      <w:r w:rsidR="00B71359" w:rsidRPr="00236BDA">
        <w:rPr>
          <w:rFonts w:ascii="Arial" w:hAnsi="Arial"/>
          <w:b w:val="0"/>
          <w:sz w:val="18"/>
          <w:lang w:val="es-ES"/>
        </w:rPr>
        <w:t xml:space="preserve"> AT </w:t>
      </w:r>
      <w:r w:rsidR="00B71359">
        <w:rPr>
          <w:rFonts w:ascii="Arial" w:hAnsi="Arial"/>
          <w:b w:val="0"/>
          <w:sz w:val="18"/>
          <w:lang w:val="es-ES"/>
        </w:rPr>
        <w:t xml:space="preserve">UAM </w:t>
      </w:r>
      <w:r w:rsidR="00B71359" w:rsidRPr="00236BDA">
        <w:rPr>
          <w:rFonts w:ascii="Arial" w:hAnsi="Arial"/>
          <w:b w:val="0"/>
          <w:sz w:val="18"/>
          <w:lang w:val="es-ES"/>
        </w:rPr>
        <w:t>:</w:t>
      </w:r>
    </w:p>
    <w:p w14:paraId="6E19703D" w14:textId="77777777" w:rsidR="00B71359" w:rsidRPr="00B71359" w:rsidRDefault="00B71359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B71359">
        <w:rPr>
          <w:rFonts w:ascii="Arial" w:hAnsi="Arial"/>
          <w:b w:val="0"/>
          <w:sz w:val="18"/>
          <w:lang w:val="es-ES"/>
        </w:rPr>
        <w:t xml:space="preserve">… … … … … … … … … … … … … … … … … … … … … </w:t>
      </w:r>
      <w:r w:rsidRPr="008E795C">
        <w:rPr>
          <w:rFonts w:ascii="Arial" w:hAnsi="Arial"/>
          <w:b w:val="0"/>
          <w:sz w:val="18"/>
          <w:lang w:val="es-ES"/>
        </w:rPr>
        <w:t>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</w:t>
      </w:r>
      <w:r>
        <w:rPr>
          <w:rFonts w:ascii="Arial" w:hAnsi="Arial"/>
          <w:b w:val="0"/>
          <w:sz w:val="18"/>
          <w:lang w:val="es-ES"/>
        </w:rPr>
        <w:t xml:space="preserve">   </w:t>
      </w:r>
      <w:r w:rsidRPr="008E795C">
        <w:rPr>
          <w:rFonts w:ascii="Arial" w:hAnsi="Arial"/>
          <w:b w:val="0"/>
          <w:sz w:val="18"/>
          <w:lang w:val="es-ES"/>
        </w:rPr>
        <w:t>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</w:t>
      </w:r>
      <w:r w:rsidRPr="00B71359">
        <w:rPr>
          <w:rFonts w:ascii="Arial" w:hAnsi="Arial"/>
          <w:b w:val="0"/>
          <w:sz w:val="18"/>
          <w:lang w:val="es-ES"/>
        </w:rPr>
        <w:t xml:space="preserve"> </w:t>
      </w:r>
    </w:p>
    <w:p w14:paraId="60F3D064" w14:textId="77777777" w:rsidR="00B71359" w:rsidRPr="00B71359" w:rsidRDefault="00B71359" w:rsidP="00B71359"/>
    <w:p w14:paraId="048E6C77" w14:textId="77777777" w:rsidR="008E6047" w:rsidRPr="00B71359" w:rsidRDefault="008E6047">
      <w:pPr>
        <w:pStyle w:val="Ttulo7"/>
        <w:rPr>
          <w:rFonts w:ascii="Arial" w:hAnsi="Arial"/>
          <w:sz w:val="18"/>
          <w:lang w:val="es-ES"/>
        </w:rPr>
      </w:pPr>
      <w:r w:rsidRPr="00B71359">
        <w:rPr>
          <w:rFonts w:ascii="Arial" w:hAnsi="Arial"/>
          <w:sz w:val="18"/>
          <w:lang w:val="es-ES"/>
        </w:rPr>
        <w:t>DATOS DEL ESTUDIANTE / STUDENT’S DATA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3317"/>
      </w:tblGrid>
      <w:tr w:rsidR="008E6047" w14:paraId="7B422378" w14:textId="77777777" w:rsidTr="00453894">
        <w:trPr>
          <w:cantSplit/>
          <w:trHeight w:val="607"/>
        </w:trPr>
        <w:tc>
          <w:tcPr>
            <w:tcW w:w="6464" w:type="dxa"/>
          </w:tcPr>
          <w:p w14:paraId="66E3C66D" w14:textId="77777777" w:rsidR="008E6047" w:rsidRPr="00236BDA" w:rsidRDefault="00236B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Nombre </w:t>
            </w:r>
            <w:r w:rsidR="00361B6C">
              <w:rPr>
                <w:rFonts w:ascii="Arial" w:hAnsi="Arial"/>
                <w:sz w:val="18"/>
                <w:lang w:val="en-GB"/>
              </w:rPr>
              <w:t xml:space="preserve"> </w:t>
            </w:r>
            <w:r w:rsidR="008E6047">
              <w:rPr>
                <w:rFonts w:ascii="Arial" w:hAnsi="Arial"/>
                <w:sz w:val="18"/>
                <w:lang w:val="en-GB"/>
              </w:rPr>
              <w:t>/</w:t>
            </w:r>
            <w:r w:rsidR="00F85C3F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N</w:t>
            </w:r>
            <w:r w:rsidR="008E6047">
              <w:rPr>
                <w:rFonts w:ascii="Arial" w:hAnsi="Arial"/>
                <w:sz w:val="18"/>
                <w:lang w:val="en-GB"/>
              </w:rPr>
              <w:t>ame</w:t>
            </w:r>
          </w:p>
        </w:tc>
        <w:tc>
          <w:tcPr>
            <w:tcW w:w="3317" w:type="dxa"/>
          </w:tcPr>
          <w:p w14:paraId="4B404273" w14:textId="77777777" w:rsidR="008E6047" w:rsidRDefault="00236BDA" w:rsidP="00453894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N.º pasaporte /  passport number</w:t>
            </w:r>
          </w:p>
        </w:tc>
      </w:tr>
    </w:tbl>
    <w:p w14:paraId="3357AFCD" w14:textId="77777777" w:rsidR="00236BDA" w:rsidRDefault="00236BDA">
      <w:pPr>
        <w:jc w:val="center"/>
        <w:rPr>
          <w:rFonts w:ascii="Arial" w:hAnsi="Arial"/>
          <w:b/>
          <w:sz w:val="18"/>
          <w:lang w:val="en-GB"/>
        </w:rPr>
      </w:pPr>
    </w:p>
    <w:p w14:paraId="46001307" w14:textId="77777777" w:rsidR="008E6047" w:rsidRPr="00DA1E89" w:rsidRDefault="008E6047">
      <w:pPr>
        <w:jc w:val="center"/>
        <w:rPr>
          <w:rFonts w:ascii="Arial" w:hAnsi="Arial"/>
          <w:sz w:val="18"/>
        </w:rPr>
      </w:pPr>
      <w:r w:rsidRPr="00236BDA">
        <w:rPr>
          <w:rFonts w:ascii="Arial" w:hAnsi="Arial"/>
          <w:b/>
          <w:sz w:val="18"/>
        </w:rPr>
        <w:t xml:space="preserve">DETALLES DEL PROGRAMA DE ESTUDIOS </w:t>
      </w:r>
      <w:r w:rsidR="00307483" w:rsidRPr="00DA1E89">
        <w:rPr>
          <w:rFonts w:ascii="Arial" w:hAnsi="Arial"/>
          <w:sz w:val="18"/>
        </w:rPr>
        <w:t>/</w:t>
      </w:r>
    </w:p>
    <w:p w14:paraId="0BE6DF4B" w14:textId="77777777" w:rsidR="008E6047" w:rsidRPr="00307483" w:rsidRDefault="008E6047">
      <w:pPr>
        <w:jc w:val="center"/>
        <w:rPr>
          <w:rFonts w:ascii="Arial" w:hAnsi="Arial"/>
          <w:b/>
          <w:i/>
          <w:sz w:val="18"/>
          <w:lang w:val="en-GB"/>
        </w:rPr>
      </w:pPr>
      <w:r w:rsidRPr="00307483">
        <w:rPr>
          <w:rFonts w:ascii="Arial" w:hAnsi="Arial"/>
          <w:b/>
          <w:i/>
          <w:sz w:val="18"/>
          <w:lang w:val="en-GB"/>
        </w:rPr>
        <w:t>DETAILS O</w:t>
      </w:r>
      <w:r w:rsidR="008A7F89" w:rsidRPr="00307483">
        <w:rPr>
          <w:rFonts w:ascii="Arial" w:hAnsi="Arial"/>
          <w:b/>
          <w:i/>
          <w:sz w:val="18"/>
          <w:lang w:val="en-GB"/>
        </w:rPr>
        <w:t>F THE PROPOSED STUDY PROGRAMME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536"/>
        <w:gridCol w:w="708"/>
        <w:gridCol w:w="1134"/>
        <w:gridCol w:w="1418"/>
        <w:gridCol w:w="992"/>
      </w:tblGrid>
      <w:tr w:rsidR="00890136" w:rsidRPr="008E795C" w14:paraId="48446D9E" w14:textId="77777777" w:rsidTr="00890136">
        <w:trPr>
          <w:trHeight w:val="308"/>
        </w:trPr>
        <w:tc>
          <w:tcPr>
            <w:tcW w:w="1063" w:type="dxa"/>
          </w:tcPr>
          <w:p w14:paraId="3310FB5E" w14:textId="77777777" w:rsidR="00890136" w:rsidRPr="00E52F97" w:rsidRDefault="00890136">
            <w:pPr>
              <w:rPr>
                <w:rFonts w:ascii="Arial" w:hAnsi="Arial"/>
                <w:sz w:val="18"/>
              </w:rPr>
            </w:pPr>
            <w:r w:rsidRPr="00E52F97">
              <w:rPr>
                <w:rFonts w:ascii="Arial" w:hAnsi="Arial"/>
                <w:sz w:val="18"/>
              </w:rPr>
              <w:t>Código de curso / course unit code</w:t>
            </w:r>
          </w:p>
        </w:tc>
        <w:tc>
          <w:tcPr>
            <w:tcW w:w="4536" w:type="dxa"/>
          </w:tcPr>
          <w:p w14:paraId="2D8804B0" w14:textId="77777777"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Nombre del curso (según los planes de estudio) / Course unit name (according to the studies’ programs)</w:t>
            </w:r>
          </w:p>
        </w:tc>
        <w:tc>
          <w:tcPr>
            <w:tcW w:w="708" w:type="dxa"/>
            <w:shd w:val="clear" w:color="auto" w:fill="auto"/>
          </w:tcPr>
          <w:p w14:paraId="5628AEF9" w14:textId="77777777"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Nivel / Level</w:t>
            </w:r>
          </w:p>
          <w:p w14:paraId="71CD7AE5" w14:textId="77777777"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(*)</w:t>
            </w:r>
          </w:p>
        </w:tc>
        <w:tc>
          <w:tcPr>
            <w:tcW w:w="1134" w:type="dxa"/>
            <w:shd w:val="clear" w:color="auto" w:fill="auto"/>
          </w:tcPr>
          <w:p w14:paraId="72F0875E" w14:textId="77777777"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Semestre / Semester</w:t>
            </w:r>
          </w:p>
          <w:p w14:paraId="10861BCF" w14:textId="77777777"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(**)</w:t>
            </w:r>
          </w:p>
        </w:tc>
        <w:tc>
          <w:tcPr>
            <w:tcW w:w="1418" w:type="dxa"/>
          </w:tcPr>
          <w:p w14:paraId="03E59504" w14:textId="77777777" w:rsidR="00890136" w:rsidRDefault="00890136">
            <w:pPr>
              <w:rPr>
                <w:rFonts w:ascii="Arial" w:hAnsi="Arial"/>
                <w:sz w:val="18"/>
              </w:rPr>
            </w:pPr>
            <w:r w:rsidRPr="008E795C"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.º cré</w:t>
            </w:r>
            <w:r w:rsidRPr="008E795C">
              <w:rPr>
                <w:rFonts w:ascii="Arial" w:hAnsi="Arial"/>
                <w:sz w:val="18"/>
              </w:rPr>
              <w:t>ditos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8E795C">
              <w:rPr>
                <w:rFonts w:ascii="Arial" w:hAnsi="Arial"/>
                <w:sz w:val="18"/>
              </w:rPr>
              <w:t>/ Number.of credits</w:t>
            </w:r>
          </w:p>
          <w:p w14:paraId="19927281" w14:textId="77777777" w:rsidR="00890136" w:rsidRDefault="00890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ECTS</w:t>
            </w:r>
          </w:p>
        </w:tc>
        <w:tc>
          <w:tcPr>
            <w:tcW w:w="992" w:type="dxa"/>
          </w:tcPr>
          <w:p w14:paraId="223F6D3F" w14:textId="77777777" w:rsidR="00890136" w:rsidRDefault="00890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Aceptado/Admitted</w:t>
            </w:r>
          </w:p>
          <w:p w14:paraId="764ECE12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(***)</w:t>
            </w:r>
          </w:p>
        </w:tc>
      </w:tr>
      <w:tr w:rsidR="00890136" w:rsidRPr="008E795C" w14:paraId="14F89143" w14:textId="77777777" w:rsidTr="00890136">
        <w:tc>
          <w:tcPr>
            <w:tcW w:w="1063" w:type="dxa"/>
          </w:tcPr>
          <w:p w14:paraId="042E2197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78CB5380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B4F57CD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E82885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14:paraId="6E673002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A9B7B0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14:paraId="2032DD96" w14:textId="77777777" w:rsidTr="00890136">
        <w:tc>
          <w:tcPr>
            <w:tcW w:w="1063" w:type="dxa"/>
          </w:tcPr>
          <w:p w14:paraId="1EE98545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7FAA57F1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4FCBB60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AD3169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14:paraId="454D5353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2826A3F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14:paraId="51CE2303" w14:textId="77777777" w:rsidTr="00890136">
        <w:tc>
          <w:tcPr>
            <w:tcW w:w="1063" w:type="dxa"/>
          </w:tcPr>
          <w:p w14:paraId="5A6B9024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6B85AE4F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27D08DC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C992A7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14:paraId="7D0BC305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7458A0E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14:paraId="3D3D2D0A" w14:textId="77777777" w:rsidTr="00890136">
        <w:tc>
          <w:tcPr>
            <w:tcW w:w="1063" w:type="dxa"/>
          </w:tcPr>
          <w:p w14:paraId="6C220174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6F9EB766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6EEB26D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3FC880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14:paraId="6FFBCC96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9E47A86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14:paraId="2114BAAE" w14:textId="77777777" w:rsidTr="00890136">
        <w:tc>
          <w:tcPr>
            <w:tcW w:w="1063" w:type="dxa"/>
          </w:tcPr>
          <w:p w14:paraId="6EF5A19C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6045DABA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2E4F18D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13A236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14:paraId="1042D25A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8C8D46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14:paraId="086260B3" w14:textId="77777777" w:rsidTr="00890136">
        <w:tc>
          <w:tcPr>
            <w:tcW w:w="1063" w:type="dxa"/>
          </w:tcPr>
          <w:p w14:paraId="334A6F9E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49A8C209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A28B19A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325516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14:paraId="43F6F54C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42D494F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14:paraId="15DDFB97" w14:textId="77777777" w:rsidTr="00890136">
        <w:tc>
          <w:tcPr>
            <w:tcW w:w="1063" w:type="dxa"/>
          </w:tcPr>
          <w:p w14:paraId="41247663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2EDE991F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CA4F5FB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7D6F1B" w14:textId="77777777"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1C3F3E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B2FE98" w14:textId="77777777"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513AD3" w14:paraId="423B560C" w14:textId="77777777" w:rsidTr="00890136">
        <w:tc>
          <w:tcPr>
            <w:tcW w:w="1063" w:type="dxa"/>
          </w:tcPr>
          <w:p w14:paraId="000998B1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</w:tcPr>
          <w:p w14:paraId="0B3360B2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D114E74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BFB8BB5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14:paraId="6C2B5EAA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6DB9DA3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890136" w:rsidRPr="00513AD3" w14:paraId="570BD1A4" w14:textId="77777777" w:rsidTr="00890136">
        <w:tc>
          <w:tcPr>
            <w:tcW w:w="1063" w:type="dxa"/>
            <w:tcBorders>
              <w:bottom w:val="nil"/>
            </w:tcBorders>
          </w:tcPr>
          <w:p w14:paraId="7960F069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16F3D51F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343CC2C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AFC7984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14:paraId="42CEAC5F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DB79640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890136" w:rsidRPr="00513AD3" w14:paraId="08AF404C" w14:textId="77777777" w:rsidTr="00890136">
        <w:tc>
          <w:tcPr>
            <w:tcW w:w="1063" w:type="dxa"/>
            <w:tcBorders>
              <w:bottom w:val="nil"/>
            </w:tcBorders>
          </w:tcPr>
          <w:p w14:paraId="7B7669D9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08C7B1E8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7000BF5C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7BA2175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14:paraId="6AA27B37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65DD487" w14:textId="77777777"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890136" w:rsidRPr="00513AD3" w14:paraId="749153DA" w14:textId="77777777" w:rsidTr="00B713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3D3" w14:textId="77777777"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C62AD" w14:textId="77777777"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1C627C90" w14:textId="77777777"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9516194" w14:textId="77777777"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14:paraId="12192643" w14:textId="77777777"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9DD945B" w14:textId="77777777"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B71359" w:rsidRPr="00513AD3" w14:paraId="035E4322" w14:textId="77777777" w:rsidTr="0089013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883" w14:textId="77777777"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AF5DE" w14:textId="77777777"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FB75344" w14:textId="77777777"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0216DE" w14:textId="77777777"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342136" w14:textId="77777777"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EAD0F0" w14:textId="77777777"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52422ED1" w14:textId="77777777" w:rsidR="00361B6C" w:rsidRPr="00513AD3" w:rsidRDefault="00361B6C">
      <w:pPr>
        <w:pStyle w:val="Ttulo9"/>
        <w:rPr>
          <w:rFonts w:ascii="Arial" w:hAnsi="Arial"/>
          <w:sz w:val="18"/>
          <w:lang w:val="en-GB"/>
        </w:rPr>
      </w:pPr>
    </w:p>
    <w:p w14:paraId="500ADBFF" w14:textId="77777777" w:rsidR="008E6047" w:rsidRPr="00E52F97" w:rsidRDefault="00AA39E9" w:rsidP="00361B6C">
      <w:pPr>
        <w:pStyle w:val="Ttulo9"/>
        <w:jc w:val="left"/>
        <w:rPr>
          <w:rFonts w:ascii="Arial" w:hAnsi="Arial"/>
          <w:sz w:val="18"/>
          <w:szCs w:val="18"/>
          <w:lang w:val="es-ES"/>
        </w:rPr>
      </w:pPr>
      <w:r w:rsidRPr="00AA39E9">
        <w:rPr>
          <w:rFonts w:ascii="Arial" w:hAnsi="Arial" w:cs="Arial"/>
          <w:i w:val="0"/>
          <w:sz w:val="18"/>
          <w:szCs w:val="18"/>
        </w:rPr>
        <w:t>F</w:t>
      </w:r>
      <w:r w:rsidR="008E6047" w:rsidRPr="00AA39E9">
        <w:rPr>
          <w:rFonts w:ascii="Arial" w:hAnsi="Arial" w:cs="Arial"/>
          <w:i w:val="0"/>
          <w:sz w:val="18"/>
          <w:szCs w:val="18"/>
        </w:rPr>
        <w:t>echa</w:t>
      </w:r>
      <w:r w:rsidR="00361B6C" w:rsidRPr="00361B6C">
        <w:rPr>
          <w:rFonts w:ascii="Arial" w:hAnsi="Arial" w:cs="Arial"/>
          <w:sz w:val="18"/>
          <w:szCs w:val="18"/>
        </w:rPr>
        <w:t xml:space="preserve"> </w:t>
      </w:r>
      <w:r w:rsidR="008E6047" w:rsidRPr="00361B6C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D</w:t>
      </w:r>
      <w:r w:rsidR="008E6047" w:rsidRPr="00361B6C">
        <w:rPr>
          <w:rFonts w:ascii="Arial" w:hAnsi="Arial" w:cs="Arial"/>
          <w:sz w:val="18"/>
          <w:szCs w:val="18"/>
        </w:rPr>
        <w:t>ate</w:t>
      </w:r>
      <w:r w:rsidR="00361B6C" w:rsidRPr="00361B6C">
        <w:rPr>
          <w:rFonts w:ascii="Arial" w:hAnsi="Arial" w:cs="Arial"/>
          <w:sz w:val="18"/>
          <w:szCs w:val="18"/>
        </w:rPr>
        <w:t xml:space="preserve"> ____________________ </w:t>
      </w:r>
      <w:r w:rsidR="008E6047" w:rsidRPr="00AA39E9">
        <w:rPr>
          <w:rFonts w:ascii="Arial" w:hAnsi="Arial"/>
          <w:i w:val="0"/>
          <w:sz w:val="18"/>
          <w:szCs w:val="18"/>
          <w:lang w:val="es-ES"/>
        </w:rPr>
        <w:t>Firma del estudiante</w:t>
      </w:r>
      <w:r w:rsidR="00361B6C" w:rsidRPr="00E52F97">
        <w:rPr>
          <w:rFonts w:ascii="Arial" w:hAnsi="Arial"/>
          <w:sz w:val="18"/>
          <w:szCs w:val="18"/>
          <w:lang w:val="es-ES"/>
        </w:rPr>
        <w:t xml:space="preserve"> </w:t>
      </w:r>
      <w:r w:rsidR="008E6047" w:rsidRPr="00E52F97">
        <w:rPr>
          <w:rFonts w:ascii="Arial" w:hAnsi="Arial"/>
          <w:sz w:val="18"/>
          <w:szCs w:val="18"/>
          <w:lang w:val="es-ES"/>
        </w:rPr>
        <w:t>/ Student’s signature</w:t>
      </w:r>
      <w:r w:rsidR="00361B6C" w:rsidRPr="00E52F97">
        <w:rPr>
          <w:rFonts w:ascii="Arial" w:hAnsi="Arial"/>
          <w:sz w:val="18"/>
          <w:szCs w:val="18"/>
          <w:lang w:val="es-ES"/>
        </w:rPr>
        <w:t xml:space="preserve"> _________________</w:t>
      </w:r>
    </w:p>
    <w:p w14:paraId="4BA697D5" w14:textId="77777777" w:rsidR="00361B6C" w:rsidRPr="00E52F97" w:rsidRDefault="00361B6C" w:rsidP="00361B6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E6047" w:rsidRPr="0088429D" w14:paraId="562BB44D" w14:textId="77777777">
        <w:trPr>
          <w:cantSplit/>
        </w:trPr>
        <w:tc>
          <w:tcPr>
            <w:tcW w:w="9778" w:type="dxa"/>
            <w:gridSpan w:val="2"/>
          </w:tcPr>
          <w:p w14:paraId="511BAA2F" w14:textId="77777777" w:rsidR="008E6047" w:rsidRPr="00AA39E9" w:rsidRDefault="008E6047">
            <w:pPr>
              <w:pStyle w:val="Ttulo6"/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INSTITUCION DE ORIGEN</w:t>
            </w:r>
            <w:r w:rsidR="008A7F89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i/>
                <w:sz w:val="18"/>
                <w:lang w:val="en-GB"/>
              </w:rPr>
              <w:t>HOME INSTITUTION</w:t>
            </w:r>
          </w:p>
          <w:p w14:paraId="2D5CA4D1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>Confirmamos que el programa y contrato de estudios queda aprobado</w:t>
            </w:r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We confirm that this proposed programme of study/learning agreement has been approved.</w:t>
            </w:r>
          </w:p>
        </w:tc>
      </w:tr>
      <w:tr w:rsidR="008E6047" w:rsidRPr="008E795C" w14:paraId="58930242" w14:textId="77777777">
        <w:tc>
          <w:tcPr>
            <w:tcW w:w="4889" w:type="dxa"/>
            <w:tcBorders>
              <w:top w:val="single" w:sz="4" w:space="0" w:color="auto"/>
            </w:tcBorders>
          </w:tcPr>
          <w:p w14:paraId="65B0C7A9" w14:textId="77777777" w:rsidR="008E6047" w:rsidRPr="000E1DA5" w:rsidRDefault="008E6047">
            <w:pPr>
              <w:rPr>
                <w:rFonts w:ascii="Arial" w:hAnsi="Arial"/>
                <w:sz w:val="18"/>
              </w:rPr>
            </w:pPr>
            <w:r w:rsidRPr="000E1DA5">
              <w:rPr>
                <w:rFonts w:ascii="Arial" w:hAnsi="Arial"/>
                <w:sz w:val="18"/>
              </w:rPr>
              <w:t xml:space="preserve">Aprobación del </w:t>
            </w:r>
            <w:r w:rsidR="008A7F89" w:rsidRPr="000E1DA5">
              <w:rPr>
                <w:rFonts w:ascii="Arial" w:hAnsi="Arial"/>
                <w:sz w:val="18"/>
              </w:rPr>
              <w:t>c</w:t>
            </w:r>
            <w:r w:rsidRPr="000E1DA5">
              <w:rPr>
                <w:rFonts w:ascii="Arial" w:hAnsi="Arial"/>
                <w:sz w:val="18"/>
              </w:rPr>
              <w:t>oordinador</w:t>
            </w:r>
            <w:r w:rsidR="000E1DA5" w:rsidRPr="000E1DA5">
              <w:rPr>
                <w:rFonts w:ascii="Arial" w:hAnsi="Arial"/>
                <w:sz w:val="18"/>
              </w:rPr>
              <w:t xml:space="preserve"> </w:t>
            </w:r>
            <w:r w:rsidR="00AA39E9">
              <w:rPr>
                <w:rFonts w:ascii="Arial" w:hAnsi="Arial"/>
                <w:sz w:val="18"/>
              </w:rPr>
              <w:t>académico</w:t>
            </w:r>
            <w:r w:rsidR="008A7F89" w:rsidRPr="000E1DA5">
              <w:rPr>
                <w:rFonts w:ascii="Arial" w:hAnsi="Arial"/>
                <w:sz w:val="18"/>
              </w:rPr>
              <w:t xml:space="preserve"> </w:t>
            </w:r>
            <w:r w:rsidRPr="00AA39E9">
              <w:rPr>
                <w:rFonts w:ascii="Arial" w:hAnsi="Arial"/>
                <w:i/>
                <w:sz w:val="18"/>
              </w:rPr>
              <w:t xml:space="preserve">/ </w:t>
            </w:r>
            <w:r w:rsidR="000E1DA5" w:rsidRPr="00AA39E9">
              <w:rPr>
                <w:rFonts w:ascii="Arial" w:hAnsi="Arial"/>
                <w:i/>
                <w:sz w:val="18"/>
              </w:rPr>
              <w:t xml:space="preserve">Academic </w:t>
            </w:r>
            <w:r w:rsidRPr="00AA39E9">
              <w:rPr>
                <w:rFonts w:ascii="Arial" w:hAnsi="Arial"/>
                <w:i/>
                <w:sz w:val="18"/>
              </w:rPr>
              <w:t>coordinator’s approval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49E8887E" w14:textId="77777777" w:rsidR="008E6047" w:rsidRPr="008E795C" w:rsidRDefault="008E6047">
            <w:pPr>
              <w:pStyle w:val="Ttulo6"/>
              <w:rPr>
                <w:rFonts w:ascii="Arial" w:hAnsi="Arial"/>
                <w:b w:val="0"/>
                <w:sz w:val="18"/>
                <w:lang w:val="es-ES"/>
              </w:rPr>
            </w:pPr>
            <w:r w:rsidRPr="008E795C">
              <w:rPr>
                <w:rFonts w:ascii="Arial" w:hAnsi="Arial"/>
                <w:b w:val="0"/>
                <w:sz w:val="18"/>
                <w:lang w:val="es-ES"/>
              </w:rPr>
              <w:t xml:space="preserve">Aprobación del </w:t>
            </w:r>
            <w:r w:rsidR="00361B6C">
              <w:rPr>
                <w:rFonts w:ascii="Arial" w:hAnsi="Arial"/>
                <w:b w:val="0"/>
                <w:sz w:val="18"/>
                <w:lang w:val="es-ES"/>
              </w:rPr>
              <w:t>c</w:t>
            </w:r>
            <w:r w:rsidRPr="008E795C">
              <w:rPr>
                <w:rFonts w:ascii="Arial" w:hAnsi="Arial"/>
                <w:b w:val="0"/>
                <w:sz w:val="18"/>
                <w:lang w:val="es-ES"/>
              </w:rPr>
              <w:t>oordinador institucional</w:t>
            </w:r>
            <w:r w:rsidR="000E1DA5">
              <w:rPr>
                <w:rFonts w:ascii="Arial" w:hAnsi="Arial"/>
                <w:b w:val="0"/>
                <w:sz w:val="18"/>
                <w:lang w:val="es-ES"/>
              </w:rPr>
              <w:t xml:space="preserve"> </w:t>
            </w:r>
            <w:r w:rsidRPr="008E795C">
              <w:rPr>
                <w:rFonts w:ascii="Arial" w:hAnsi="Arial"/>
                <w:b w:val="0"/>
                <w:sz w:val="18"/>
                <w:lang w:val="es-ES"/>
              </w:rPr>
              <w:t xml:space="preserve">/ </w:t>
            </w:r>
          </w:p>
          <w:p w14:paraId="78C92B67" w14:textId="77777777" w:rsidR="008E6047" w:rsidRPr="00AA39E9" w:rsidRDefault="008E6047">
            <w:pPr>
              <w:pStyle w:val="Ttulo6"/>
              <w:rPr>
                <w:rFonts w:ascii="Arial" w:hAnsi="Arial"/>
                <w:b w:val="0"/>
                <w:i/>
                <w:sz w:val="18"/>
                <w:lang w:val="es-ES"/>
              </w:rPr>
            </w:pPr>
            <w:r w:rsidRPr="00AA39E9">
              <w:rPr>
                <w:rFonts w:ascii="Arial" w:hAnsi="Arial"/>
                <w:b w:val="0"/>
                <w:i/>
                <w:sz w:val="18"/>
                <w:lang w:val="es-ES"/>
              </w:rPr>
              <w:t>Institutional coordinator’s approval</w:t>
            </w:r>
          </w:p>
        </w:tc>
      </w:tr>
      <w:tr w:rsidR="008E6047" w14:paraId="0EA7D162" w14:textId="77777777">
        <w:tc>
          <w:tcPr>
            <w:tcW w:w="4889" w:type="dxa"/>
            <w:tcBorders>
              <w:bottom w:val="nil"/>
            </w:tcBorders>
          </w:tcPr>
          <w:p w14:paraId="1ACA70ED" w14:textId="77777777" w:rsidR="008E6047" w:rsidRDefault="00AA39E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>Fecha</w:t>
            </w:r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 w:rsidR="008E6047"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D</w:t>
            </w:r>
            <w:r w:rsidR="008E6047" w:rsidRPr="00AA39E9">
              <w:rPr>
                <w:rFonts w:ascii="Arial" w:hAnsi="Arial"/>
                <w:b w:val="0"/>
                <w:i/>
                <w:sz w:val="18"/>
                <w:lang w:val="en-GB"/>
              </w:rPr>
              <w:t>ate</w:t>
            </w:r>
            <w:r w:rsidR="008A7F89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</w:p>
          <w:p w14:paraId="635AEA7E" w14:textId="77777777" w:rsidR="008E6047" w:rsidRDefault="008E6047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889" w:type="dxa"/>
            <w:tcBorders>
              <w:bottom w:val="nil"/>
            </w:tcBorders>
          </w:tcPr>
          <w:p w14:paraId="31E2DF08" w14:textId="77777777" w:rsidR="00AA39E9" w:rsidRDefault="00AA39E9" w:rsidP="00AA39E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 xml:space="preserve">Fecha 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Date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</w:p>
          <w:p w14:paraId="67930807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</w:tr>
      <w:tr w:rsidR="008E6047" w14:paraId="1349F4C9" w14:textId="77777777"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14:paraId="57185219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14:paraId="5B127D72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14:paraId="6F635B9F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14:paraId="51BEE177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>Firma y Sello</w:t>
            </w:r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 xml:space="preserve">Signature and </w:t>
            </w:r>
            <w:r w:rsidR="00CA2ED3" w:rsidRPr="00AA39E9">
              <w:rPr>
                <w:rFonts w:ascii="Arial" w:hAnsi="Arial"/>
                <w:b w:val="0"/>
                <w:i/>
                <w:sz w:val="18"/>
                <w:lang w:val="en-GB"/>
              </w:rPr>
              <w:t>stamp</w:t>
            </w:r>
          </w:p>
        </w:tc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14:paraId="22DC7211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14:paraId="7E10B5DD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14:paraId="621DC842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14:paraId="2B987840" w14:textId="77777777"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>Firma y Sello</w:t>
            </w:r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 xml:space="preserve">Signature and </w:t>
            </w:r>
            <w:r w:rsidR="00CA2ED3" w:rsidRPr="00AA39E9">
              <w:rPr>
                <w:rFonts w:ascii="Arial" w:hAnsi="Arial"/>
                <w:b w:val="0"/>
                <w:i/>
                <w:sz w:val="18"/>
                <w:lang w:val="en-GB"/>
              </w:rPr>
              <w:t>stamp</w:t>
            </w:r>
          </w:p>
        </w:tc>
      </w:tr>
      <w:tr w:rsidR="008E6047" w14:paraId="21E57A1A" w14:textId="77777777">
        <w:trPr>
          <w:cantSplit/>
        </w:trPr>
        <w:tc>
          <w:tcPr>
            <w:tcW w:w="9778" w:type="dxa"/>
            <w:gridSpan w:val="2"/>
          </w:tcPr>
          <w:p w14:paraId="17408C14" w14:textId="77777777" w:rsidR="008E6047" w:rsidRPr="00453894" w:rsidRDefault="008E6047">
            <w:pPr>
              <w:pStyle w:val="Ttulo6"/>
              <w:rPr>
                <w:rFonts w:ascii="Arial" w:hAnsi="Arial"/>
                <w:sz w:val="18"/>
                <w:lang w:val="es-ES"/>
              </w:rPr>
            </w:pPr>
            <w:r w:rsidRPr="00453894">
              <w:rPr>
                <w:rFonts w:ascii="Arial" w:hAnsi="Arial"/>
                <w:sz w:val="18"/>
                <w:lang w:val="es-ES"/>
              </w:rPr>
              <w:t>INSTITUCION DE DESTINO</w:t>
            </w:r>
            <w:r w:rsidR="008A7F89" w:rsidRPr="00453894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453894">
              <w:rPr>
                <w:rFonts w:ascii="Arial" w:hAnsi="Arial"/>
                <w:sz w:val="18"/>
                <w:lang w:val="es-ES"/>
              </w:rPr>
              <w:t>/</w:t>
            </w:r>
            <w:r w:rsidR="008A7F89" w:rsidRPr="00453894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453894">
              <w:rPr>
                <w:rFonts w:ascii="Arial" w:hAnsi="Arial"/>
                <w:i/>
                <w:sz w:val="18"/>
                <w:lang w:val="es-ES"/>
              </w:rPr>
              <w:t>HOST INSTITUTION</w:t>
            </w:r>
          </w:p>
          <w:p w14:paraId="224A9291" w14:textId="77777777" w:rsidR="008E6047" w:rsidRPr="00453894" w:rsidRDefault="008E6047">
            <w:pPr>
              <w:pStyle w:val="Ttulo6"/>
              <w:rPr>
                <w:rFonts w:ascii="Arial" w:hAnsi="Arial"/>
                <w:b w:val="0"/>
                <w:sz w:val="18"/>
                <w:lang w:val="es-ES"/>
              </w:rPr>
            </w:pPr>
            <w:r w:rsidRPr="00453894">
              <w:rPr>
                <w:rFonts w:ascii="Arial" w:hAnsi="Arial"/>
                <w:b w:val="0"/>
                <w:sz w:val="18"/>
                <w:lang w:val="es-ES"/>
              </w:rPr>
              <w:t>Confirmamos que el programa y contrato de estudios queda aprobado</w:t>
            </w:r>
            <w:r w:rsidR="00361B6C" w:rsidRPr="00453894">
              <w:rPr>
                <w:rFonts w:ascii="Arial" w:hAnsi="Arial"/>
                <w:b w:val="0"/>
                <w:sz w:val="18"/>
                <w:lang w:val="es-ES"/>
              </w:rPr>
              <w:t xml:space="preserve"> </w:t>
            </w:r>
            <w:r w:rsidRPr="00453894">
              <w:rPr>
                <w:rFonts w:ascii="Arial" w:hAnsi="Arial"/>
                <w:b w:val="0"/>
                <w:sz w:val="18"/>
                <w:lang w:val="es-ES"/>
              </w:rPr>
              <w:t xml:space="preserve">/ </w:t>
            </w:r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We confirm that this proposed programme of study/learning agreement has been approved.</w:t>
            </w:r>
          </w:p>
        </w:tc>
      </w:tr>
      <w:tr w:rsidR="00B71359" w:rsidRPr="008E795C" w14:paraId="5C223311" w14:textId="77777777">
        <w:tc>
          <w:tcPr>
            <w:tcW w:w="4889" w:type="dxa"/>
            <w:tcBorders>
              <w:top w:val="single" w:sz="4" w:space="0" w:color="auto"/>
              <w:right w:val="nil"/>
            </w:tcBorders>
          </w:tcPr>
          <w:p w14:paraId="7B89FE79" w14:textId="77777777" w:rsidR="00B71359" w:rsidRPr="00AA39E9" w:rsidRDefault="00B71359" w:rsidP="00B71359">
            <w:pPr>
              <w:rPr>
                <w:rFonts w:ascii="Arial" w:hAnsi="Arial"/>
                <w:i/>
                <w:sz w:val="18"/>
              </w:rPr>
            </w:pPr>
            <w:r w:rsidRPr="000E1DA5">
              <w:rPr>
                <w:rFonts w:ascii="Arial" w:hAnsi="Arial"/>
                <w:sz w:val="18"/>
              </w:rPr>
              <w:t xml:space="preserve">Aprobación del coordinador </w:t>
            </w:r>
            <w:r>
              <w:rPr>
                <w:rFonts w:ascii="Arial" w:hAnsi="Arial"/>
                <w:sz w:val="18"/>
              </w:rPr>
              <w:t>académico</w:t>
            </w:r>
            <w:r w:rsidRPr="000E1DA5">
              <w:rPr>
                <w:rFonts w:ascii="Arial" w:hAnsi="Arial"/>
                <w:sz w:val="18"/>
              </w:rPr>
              <w:t xml:space="preserve"> / </w:t>
            </w:r>
            <w:r>
              <w:rPr>
                <w:rFonts w:ascii="Arial" w:hAnsi="Arial"/>
                <w:i/>
                <w:sz w:val="18"/>
              </w:rPr>
              <w:t>a</w:t>
            </w:r>
            <w:r w:rsidRPr="00AA39E9">
              <w:rPr>
                <w:rFonts w:ascii="Arial" w:hAnsi="Arial"/>
                <w:i/>
                <w:sz w:val="18"/>
              </w:rPr>
              <w:t xml:space="preserve">cademic </w:t>
            </w:r>
          </w:p>
          <w:p w14:paraId="77F46FA6" w14:textId="77777777" w:rsidR="00B71359" w:rsidRDefault="00B71359" w:rsidP="00B71359">
            <w:pPr>
              <w:rPr>
                <w:rFonts w:ascii="Arial" w:hAnsi="Arial"/>
                <w:i/>
                <w:sz w:val="18"/>
              </w:rPr>
            </w:pPr>
            <w:r w:rsidRPr="00AA39E9">
              <w:rPr>
                <w:rFonts w:ascii="Arial" w:hAnsi="Arial"/>
                <w:i/>
                <w:sz w:val="18"/>
              </w:rPr>
              <w:t>co-ordinator’s approval</w:t>
            </w:r>
          </w:p>
          <w:p w14:paraId="776C31B5" w14:textId="77777777" w:rsidR="00B71359" w:rsidRDefault="00B71359" w:rsidP="00B71359">
            <w:pPr>
              <w:rPr>
                <w:rFonts w:ascii="Arial" w:hAnsi="Arial"/>
                <w:i/>
                <w:sz w:val="18"/>
              </w:rPr>
            </w:pPr>
          </w:p>
          <w:p w14:paraId="0CBBD715" w14:textId="77777777" w:rsidR="00B71359" w:rsidRDefault="00B71359" w:rsidP="00B71359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Nombre / Name: </w:t>
            </w:r>
          </w:p>
          <w:p w14:paraId="1D36EA84" w14:textId="77777777" w:rsidR="00B71359" w:rsidRPr="000E1DA5" w:rsidRDefault="00B71359" w:rsidP="00B71359">
            <w:pPr>
              <w:rPr>
                <w:rFonts w:ascii="Arial" w:hAnsi="Arial"/>
                <w:sz w:val="18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5ECF9208" w14:textId="77777777" w:rsidR="00B71359" w:rsidRPr="00B71359" w:rsidRDefault="00B71359" w:rsidP="00B71359">
            <w:pPr>
              <w:rPr>
                <w:rFonts w:ascii="Arial" w:hAnsi="Arial"/>
                <w:bCs/>
                <w:i/>
                <w:sz w:val="18"/>
              </w:rPr>
            </w:pPr>
            <w:r w:rsidRPr="00B71359">
              <w:rPr>
                <w:rFonts w:ascii="Arial" w:hAnsi="Arial"/>
                <w:bCs/>
                <w:sz w:val="18"/>
                <w:lang w:val="en-GB"/>
              </w:rPr>
              <w:t xml:space="preserve">Firma y Sello / </w:t>
            </w:r>
            <w:r w:rsidRPr="00B71359">
              <w:rPr>
                <w:rFonts w:ascii="Arial" w:hAnsi="Arial"/>
                <w:bCs/>
                <w:i/>
                <w:sz w:val="18"/>
                <w:lang w:val="en-GB"/>
              </w:rPr>
              <w:t>Signature and stamp</w:t>
            </w:r>
          </w:p>
        </w:tc>
      </w:tr>
      <w:tr w:rsidR="00B71359" w14:paraId="782DBB1C" w14:textId="77777777">
        <w:tc>
          <w:tcPr>
            <w:tcW w:w="4889" w:type="dxa"/>
          </w:tcPr>
          <w:p w14:paraId="270DFE2D" w14:textId="77777777"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 xml:space="preserve">Fecha 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Date</w:t>
            </w:r>
            <w:r>
              <w:rPr>
                <w:rFonts w:ascii="Arial" w:hAnsi="Arial"/>
                <w:b w:val="0"/>
                <w:i/>
                <w:sz w:val="18"/>
                <w:lang w:val="en-GB"/>
              </w:rPr>
              <w:t>: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</w:p>
          <w:p w14:paraId="5EDCC682" w14:textId="77777777" w:rsidR="00B71359" w:rsidRDefault="00B71359" w:rsidP="00B71359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889" w:type="dxa"/>
          </w:tcPr>
          <w:p w14:paraId="56B851FA" w14:textId="77777777"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</w:tr>
      <w:tr w:rsidR="00B71359" w14:paraId="39665102" w14:textId="77777777">
        <w:tc>
          <w:tcPr>
            <w:tcW w:w="4889" w:type="dxa"/>
            <w:tcBorders>
              <w:right w:val="nil"/>
            </w:tcBorders>
          </w:tcPr>
          <w:p w14:paraId="0D701278" w14:textId="77777777"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  <w:tc>
          <w:tcPr>
            <w:tcW w:w="4889" w:type="dxa"/>
          </w:tcPr>
          <w:p w14:paraId="1F812B49" w14:textId="77777777"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</w:tr>
    </w:tbl>
    <w:p w14:paraId="253E8A20" w14:textId="77777777" w:rsidR="008E6047" w:rsidRPr="00AA39E9" w:rsidRDefault="008E6047">
      <w:pPr>
        <w:pStyle w:val="Ttulo4"/>
        <w:jc w:val="right"/>
        <w:rPr>
          <w:rFonts w:ascii="Arial" w:hAnsi="Arial"/>
          <w:sz w:val="18"/>
          <w:lang w:val="es-ES"/>
        </w:rPr>
      </w:pPr>
    </w:p>
    <w:p w14:paraId="6B45C3A4" w14:textId="77777777" w:rsidR="008E6047" w:rsidRPr="00AA39E9" w:rsidRDefault="008E6047">
      <w:pPr>
        <w:rPr>
          <w:rFonts w:ascii="Arial" w:hAnsi="Arial"/>
          <w:sz w:val="18"/>
        </w:rPr>
      </w:pPr>
    </w:p>
    <w:p w14:paraId="6E6F587F" w14:textId="77777777" w:rsidR="00AA39E9" w:rsidRDefault="00AA39E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(*) </w:t>
      </w:r>
      <w:r w:rsidR="0044511B">
        <w:rPr>
          <w:rFonts w:ascii="Arial" w:hAnsi="Arial"/>
          <w:sz w:val="18"/>
        </w:rPr>
        <w:tab/>
      </w:r>
      <w:r w:rsidR="001254B9">
        <w:rPr>
          <w:rFonts w:ascii="Arial" w:hAnsi="Arial"/>
          <w:sz w:val="18"/>
        </w:rPr>
        <w:t>U: Grado / Undergraduate;  M: Máster / Master;  D: Doctorado / Doctorate</w:t>
      </w:r>
    </w:p>
    <w:p w14:paraId="40A2EBF5" w14:textId="77777777" w:rsidR="001254B9" w:rsidRDefault="001254B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(**) </w:t>
      </w:r>
      <w:r w:rsidR="0044511B">
        <w:rPr>
          <w:rFonts w:ascii="Arial" w:hAnsi="Arial"/>
          <w:sz w:val="18"/>
        </w:rPr>
        <w:tab/>
        <w:t>1: Primer semestre / First semester; 2: S</w:t>
      </w:r>
      <w:r w:rsidR="00973357">
        <w:rPr>
          <w:rFonts w:ascii="Arial" w:hAnsi="Arial"/>
          <w:sz w:val="18"/>
        </w:rPr>
        <w:t>egundo semestre / Second semest</w:t>
      </w:r>
      <w:r w:rsidR="0044511B">
        <w:rPr>
          <w:rFonts w:ascii="Arial" w:hAnsi="Arial"/>
          <w:sz w:val="18"/>
        </w:rPr>
        <w:t>e</w:t>
      </w:r>
      <w:r w:rsidR="00973357">
        <w:rPr>
          <w:rFonts w:ascii="Arial" w:hAnsi="Arial"/>
          <w:sz w:val="18"/>
        </w:rPr>
        <w:t>r</w:t>
      </w:r>
      <w:r w:rsidR="0044511B">
        <w:rPr>
          <w:rFonts w:ascii="Arial" w:hAnsi="Arial"/>
          <w:sz w:val="18"/>
        </w:rPr>
        <w:t>; 3: anual / an</w:t>
      </w:r>
      <w:r w:rsidR="00973357">
        <w:rPr>
          <w:rFonts w:ascii="Arial" w:hAnsi="Arial"/>
          <w:sz w:val="18"/>
        </w:rPr>
        <w:t>n</w:t>
      </w:r>
      <w:r w:rsidR="0044511B">
        <w:rPr>
          <w:rFonts w:ascii="Arial" w:hAnsi="Arial"/>
          <w:sz w:val="18"/>
        </w:rPr>
        <w:t>ual</w:t>
      </w:r>
    </w:p>
    <w:p w14:paraId="4542FE87" w14:textId="77777777" w:rsidR="00AA39E9" w:rsidRPr="00AA39E9" w:rsidRDefault="0044511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(***)</w:t>
      </w:r>
      <w:r>
        <w:rPr>
          <w:rFonts w:ascii="Arial" w:hAnsi="Arial"/>
          <w:sz w:val="18"/>
        </w:rPr>
        <w:tab/>
      </w:r>
      <w:r w:rsidR="00894D65" w:rsidRPr="00894D65">
        <w:rPr>
          <w:rFonts w:ascii="Courier New" w:hAnsi="Courier New" w:cs="Courier New"/>
        </w:rPr>
        <w:t>√</w:t>
      </w:r>
      <w:r w:rsidR="00894D65">
        <w:rPr>
          <w:rFonts w:ascii="Courier New" w:hAnsi="Courier New" w:cs="Courier New"/>
        </w:rPr>
        <w:t>:</w:t>
      </w:r>
      <w:r w:rsidR="00894D65">
        <w:rPr>
          <w:rFonts w:ascii="Courier New" w:hAnsi="Courier New" w:cs="Courier New"/>
          <w:sz w:val="18"/>
        </w:rPr>
        <w:t xml:space="preserve"> </w:t>
      </w:r>
      <w:r w:rsidR="00894D65" w:rsidRPr="00894D65">
        <w:rPr>
          <w:rFonts w:ascii="Arial" w:hAnsi="Arial" w:cs="Arial"/>
          <w:sz w:val="18"/>
        </w:rPr>
        <w:t>Si / Yes</w:t>
      </w:r>
      <w:r w:rsidR="00894D65">
        <w:rPr>
          <w:rFonts w:ascii="Arial" w:hAnsi="Arial" w:cs="Arial"/>
          <w:sz w:val="18"/>
        </w:rPr>
        <w:t>;  X: No</w:t>
      </w:r>
    </w:p>
    <w:sectPr w:rsidR="00AA39E9" w:rsidRPr="00AA39E9" w:rsidSect="00274658">
      <w:pgSz w:w="11907" w:h="16840" w:code="9"/>
      <w:pgMar w:top="567" w:right="851" w:bottom="567" w:left="1418" w:header="544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A5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192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5C"/>
    <w:rsid w:val="000145B0"/>
    <w:rsid w:val="000E1DA5"/>
    <w:rsid w:val="001254B9"/>
    <w:rsid w:val="00236BDA"/>
    <w:rsid w:val="00240A25"/>
    <w:rsid w:val="00274658"/>
    <w:rsid w:val="00307483"/>
    <w:rsid w:val="0031660A"/>
    <w:rsid w:val="00343348"/>
    <w:rsid w:val="00361B6C"/>
    <w:rsid w:val="003E47BE"/>
    <w:rsid w:val="0044511B"/>
    <w:rsid w:val="00453894"/>
    <w:rsid w:val="004A4DCD"/>
    <w:rsid w:val="00513AD3"/>
    <w:rsid w:val="00566320"/>
    <w:rsid w:val="005801B3"/>
    <w:rsid w:val="0061417F"/>
    <w:rsid w:val="0065159F"/>
    <w:rsid w:val="006647CA"/>
    <w:rsid w:val="006E1267"/>
    <w:rsid w:val="00730C16"/>
    <w:rsid w:val="0088429D"/>
    <w:rsid w:val="00890136"/>
    <w:rsid w:val="00894D65"/>
    <w:rsid w:val="008A7F89"/>
    <w:rsid w:val="008B091A"/>
    <w:rsid w:val="008E6047"/>
    <w:rsid w:val="008E795C"/>
    <w:rsid w:val="00973357"/>
    <w:rsid w:val="00974DE6"/>
    <w:rsid w:val="009F1EB6"/>
    <w:rsid w:val="00A64CD4"/>
    <w:rsid w:val="00AA39E9"/>
    <w:rsid w:val="00B158BC"/>
    <w:rsid w:val="00B56EF2"/>
    <w:rsid w:val="00B71359"/>
    <w:rsid w:val="00BF0D86"/>
    <w:rsid w:val="00C8194A"/>
    <w:rsid w:val="00C8644F"/>
    <w:rsid w:val="00CA2ED3"/>
    <w:rsid w:val="00CB1273"/>
    <w:rsid w:val="00D56A70"/>
    <w:rsid w:val="00DA1E89"/>
    <w:rsid w:val="00DA5B3A"/>
    <w:rsid w:val="00E52F97"/>
    <w:rsid w:val="00F77F8B"/>
    <w:rsid w:val="00F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EEA5D"/>
  <w15:chartTrackingRefBased/>
  <w15:docId w15:val="{0DCD98D0-0C48-4452-A5B2-545A1E3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i/>
      <w:sz w:val="14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i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character" w:styleId="Hipervnculo">
    <w:name w:val="Hyperlink"/>
    <w:rsid w:val="00566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LEARNING AGREEMENT/ CONTRATO DE ESTUDIOS 2001/2002</vt:lpstr>
    </vt:vector>
  </TitlesOfParts>
  <Company>RCH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AGREEMENT/ CONTRATO DE ESTUDIOS 2001/2002</dc:title>
  <dc:subject/>
  <dc:creator>IO</dc:creator>
  <cp:keywords/>
  <cp:lastModifiedBy>Edith Andrea Martínez Lazcano</cp:lastModifiedBy>
  <cp:revision>3</cp:revision>
  <cp:lastPrinted>2023-08-28T23:06:00Z</cp:lastPrinted>
  <dcterms:created xsi:type="dcterms:W3CDTF">2023-08-28T23:03:00Z</dcterms:created>
  <dcterms:modified xsi:type="dcterms:W3CDTF">2023-08-28T23:07:00Z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